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B5" w:rsidRPr="00697AAD" w:rsidRDefault="004B356D" w:rsidP="00D06F67">
      <w:pPr>
        <w:pStyle w:val="Citationintense"/>
        <w:jc w:val="center"/>
      </w:pPr>
      <w:r w:rsidRPr="00697AAD">
        <w:rPr>
          <w:noProof/>
          <w:lang w:eastAsia="fr-FR"/>
        </w:rPr>
        <w:drawing>
          <wp:anchor distT="0" distB="0" distL="114300" distR="360045" simplePos="0" relativeHeight="251659264" behindDoc="1" locked="1" layoutInCell="1" allowOverlap="0">
            <wp:simplePos x="0" y="0"/>
            <wp:positionH relativeFrom="column">
              <wp:posOffset>-605790</wp:posOffset>
            </wp:positionH>
            <wp:positionV relativeFrom="page">
              <wp:posOffset>209550</wp:posOffset>
            </wp:positionV>
            <wp:extent cx="1009650" cy="762000"/>
            <wp:effectExtent l="19050" t="0" r="0" b="0"/>
            <wp:wrapTight wrapText="largest">
              <wp:wrapPolygon edited="0">
                <wp:start x="-408" y="0"/>
                <wp:lineTo x="-408" y="21060"/>
                <wp:lineTo x="21600" y="21060"/>
                <wp:lineTo x="21600" y="0"/>
                <wp:lineTo x="-408" y="0"/>
              </wp:wrapPolygon>
            </wp:wrapTight>
            <wp:docPr id="2" name="Image 2" descr="Image IRAAT amélior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IRAAT amélioré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AAD">
        <w:t>INSTITUT RHONE-ALPES AUVERGNE DE TABACOLOGIE</w:t>
      </w:r>
    </w:p>
    <w:p w:rsidR="00D05CEC" w:rsidRDefault="00D05CEC">
      <w:pPr>
        <w:rPr>
          <w:b/>
          <w:color w:val="365F91" w:themeColor="accent1" w:themeShade="BF"/>
          <w:spacing w:val="40"/>
        </w:rPr>
      </w:pPr>
    </w:p>
    <w:p w:rsidR="00D05CEC" w:rsidRPr="00D05CEC" w:rsidRDefault="00577A4E" w:rsidP="00D05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APPEL A COTISATION </w:t>
      </w:r>
      <w:r w:rsidR="00207EFA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D05CEC" w:rsidRPr="00D05CEC" w:rsidRDefault="00D05CEC" w:rsidP="00D05CEC">
      <w:pPr>
        <w:rPr>
          <w:rFonts w:ascii="Times New Roman" w:hAnsi="Times New Roman" w:cs="Times New Roman"/>
          <w:sz w:val="28"/>
          <w:szCs w:val="28"/>
        </w:rPr>
      </w:pPr>
    </w:p>
    <w:p w:rsidR="00D05CEC" w:rsidRPr="00D05CEC" w:rsidRDefault="00D05CEC" w:rsidP="00D05CEC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Nom :</w:t>
      </w:r>
      <w:r w:rsidR="00AC11AE">
        <w:rPr>
          <w:rFonts w:ascii="Times New Roman" w:hAnsi="Times New Roman" w:cs="Times New Roman"/>
          <w:sz w:val="24"/>
          <w:szCs w:val="24"/>
        </w:rPr>
        <w:t xml:space="preserve"> </w:t>
      </w:r>
      <w:r w:rsidRPr="00D05CEC">
        <w:rPr>
          <w:rFonts w:ascii="Times New Roman" w:hAnsi="Times New Roman" w:cs="Times New Roman"/>
          <w:sz w:val="24"/>
          <w:szCs w:val="24"/>
        </w:rPr>
        <w:t>_____________________</w:t>
      </w:r>
      <w:r w:rsidRPr="00D05CEC">
        <w:rPr>
          <w:rFonts w:ascii="Times New Roman" w:hAnsi="Times New Roman" w:cs="Times New Roman"/>
          <w:sz w:val="24"/>
          <w:szCs w:val="24"/>
        </w:rPr>
        <w:tab/>
        <w:t>Prénom :__________________</w:t>
      </w:r>
    </w:p>
    <w:p w:rsidR="00D05CEC" w:rsidRPr="00D05CEC" w:rsidRDefault="00D05CEC" w:rsidP="00D05CEC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Profession : _______________________________________________</w:t>
      </w:r>
    </w:p>
    <w:p w:rsidR="00D05CEC" w:rsidRPr="00D05CEC" w:rsidRDefault="00FF72FB" w:rsidP="00FF72FB">
      <w:pPr>
        <w:tabs>
          <w:tab w:val="left" w:pos="4560"/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d’exercice </w:t>
      </w:r>
      <w:r w:rsidR="00D05CEC" w:rsidRPr="00D05CEC">
        <w:rPr>
          <w:rFonts w:ascii="Times New Roman" w:hAnsi="Times New Roman" w:cs="Times New Roman"/>
          <w:sz w:val="24"/>
          <w:szCs w:val="24"/>
        </w:rPr>
        <w:t>:</w:t>
      </w:r>
    </w:p>
    <w:p w:rsidR="00D05CEC" w:rsidRPr="00D05CEC" w:rsidRDefault="00D05CEC" w:rsidP="00FF72FB">
      <w:pPr>
        <w:spacing w:after="0"/>
        <w:ind w:left="2126" w:firstLine="709"/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O Hospitali</w:t>
      </w:r>
      <w:r w:rsidR="00FF72FB">
        <w:rPr>
          <w:rFonts w:ascii="Times New Roman" w:hAnsi="Times New Roman" w:cs="Times New Roman"/>
          <w:sz w:val="24"/>
          <w:szCs w:val="24"/>
        </w:rPr>
        <w:t>er</w:t>
      </w:r>
    </w:p>
    <w:p w:rsidR="00D05CEC" w:rsidRPr="00D05CEC" w:rsidRDefault="00D05CEC" w:rsidP="00FF72FB">
      <w:pPr>
        <w:spacing w:after="0"/>
        <w:ind w:left="2126" w:firstLine="709"/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O Libéral</w:t>
      </w:r>
    </w:p>
    <w:p w:rsidR="00D05CEC" w:rsidRPr="00D05CEC" w:rsidRDefault="00D05CEC" w:rsidP="00FF72FB">
      <w:pPr>
        <w:spacing w:after="0"/>
        <w:ind w:left="2126" w:firstLine="709"/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 xml:space="preserve">O </w:t>
      </w:r>
      <w:r w:rsidR="00FF72FB">
        <w:rPr>
          <w:rFonts w:ascii="Times New Roman" w:hAnsi="Times New Roman" w:cs="Times New Roman"/>
          <w:sz w:val="24"/>
          <w:szCs w:val="24"/>
        </w:rPr>
        <w:t>en collectivité t</w:t>
      </w:r>
      <w:r w:rsidRPr="00D05CEC">
        <w:rPr>
          <w:rFonts w:ascii="Times New Roman" w:hAnsi="Times New Roman" w:cs="Times New Roman"/>
          <w:sz w:val="24"/>
          <w:szCs w:val="24"/>
        </w:rPr>
        <w:t>erritoriale</w:t>
      </w:r>
    </w:p>
    <w:p w:rsidR="00AC11AE" w:rsidRDefault="00D05CEC" w:rsidP="00FF72FB">
      <w:pPr>
        <w:spacing w:after="0"/>
        <w:ind w:left="2126" w:firstLine="709"/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 xml:space="preserve">O </w:t>
      </w:r>
      <w:r w:rsidR="00FF72FB">
        <w:rPr>
          <w:rFonts w:ascii="Times New Roman" w:hAnsi="Times New Roman" w:cs="Times New Roman"/>
          <w:sz w:val="24"/>
          <w:szCs w:val="24"/>
        </w:rPr>
        <w:t>a</w:t>
      </w:r>
      <w:r w:rsidRPr="00D05CEC">
        <w:rPr>
          <w:rFonts w:ascii="Times New Roman" w:hAnsi="Times New Roman" w:cs="Times New Roman"/>
          <w:sz w:val="24"/>
          <w:szCs w:val="24"/>
        </w:rPr>
        <w:t>ssociat</w:t>
      </w:r>
      <w:r w:rsidR="00FF72FB">
        <w:rPr>
          <w:rFonts w:ascii="Times New Roman" w:hAnsi="Times New Roman" w:cs="Times New Roman"/>
          <w:sz w:val="24"/>
          <w:szCs w:val="24"/>
        </w:rPr>
        <w:t>if</w:t>
      </w:r>
    </w:p>
    <w:p w:rsidR="00D05CEC" w:rsidRPr="00D05CEC" w:rsidRDefault="00D05CEC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Adresse </w:t>
      </w:r>
      <w:r w:rsidR="00FF72FB">
        <w:rPr>
          <w:rFonts w:ascii="Times New Roman" w:hAnsi="Times New Roman" w:cs="Times New Roman"/>
          <w:sz w:val="24"/>
          <w:szCs w:val="24"/>
        </w:rPr>
        <w:t xml:space="preserve">professionnelle </w:t>
      </w:r>
      <w:r w:rsidRPr="00D05CEC">
        <w:rPr>
          <w:rFonts w:ascii="Times New Roman" w:hAnsi="Times New Roman" w:cs="Times New Roman"/>
          <w:sz w:val="24"/>
          <w:szCs w:val="24"/>
        </w:rPr>
        <w:t>:</w:t>
      </w:r>
      <w:r w:rsidR="00FF72FB">
        <w:rPr>
          <w:rFonts w:ascii="Times New Roman" w:hAnsi="Times New Roman" w:cs="Times New Roman"/>
          <w:sz w:val="24"/>
          <w:szCs w:val="24"/>
        </w:rPr>
        <w:t xml:space="preserve"> </w:t>
      </w:r>
      <w:r w:rsidRPr="00D05C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05CEC" w:rsidRPr="00D05CEC" w:rsidRDefault="00D05CEC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 xml:space="preserve">Tél. </w:t>
      </w:r>
      <w:r w:rsidR="00FF72FB">
        <w:rPr>
          <w:rFonts w:ascii="Times New Roman" w:hAnsi="Times New Roman" w:cs="Times New Roman"/>
          <w:sz w:val="24"/>
          <w:szCs w:val="24"/>
        </w:rPr>
        <w:t>Professionnel</w:t>
      </w:r>
      <w:r w:rsidRPr="00D05CEC">
        <w:rPr>
          <w:rFonts w:ascii="Times New Roman" w:hAnsi="Times New Roman" w:cs="Times New Roman"/>
          <w:sz w:val="24"/>
          <w:szCs w:val="24"/>
        </w:rPr>
        <w:t> : _____________</w:t>
      </w:r>
      <w:r w:rsidRPr="00D05CEC">
        <w:rPr>
          <w:rFonts w:ascii="Times New Roman" w:hAnsi="Times New Roman" w:cs="Times New Roman"/>
          <w:sz w:val="24"/>
          <w:szCs w:val="24"/>
        </w:rPr>
        <w:tab/>
      </w:r>
      <w:r w:rsidRPr="00D05CEC">
        <w:rPr>
          <w:rFonts w:ascii="Times New Roman" w:hAnsi="Times New Roman" w:cs="Times New Roman"/>
          <w:sz w:val="24"/>
          <w:szCs w:val="24"/>
        </w:rPr>
        <w:tab/>
      </w:r>
      <w:r w:rsidR="00113F0C">
        <w:rPr>
          <w:rFonts w:ascii="Times New Roman" w:hAnsi="Times New Roman" w:cs="Times New Roman"/>
          <w:sz w:val="24"/>
          <w:szCs w:val="24"/>
        </w:rPr>
        <w:t>Portable</w:t>
      </w:r>
      <w:r w:rsidRPr="00D05CEC">
        <w:rPr>
          <w:rFonts w:ascii="Times New Roman" w:hAnsi="Times New Roman" w:cs="Times New Roman"/>
          <w:sz w:val="24"/>
          <w:szCs w:val="24"/>
        </w:rPr>
        <w:t> : ______________</w:t>
      </w:r>
    </w:p>
    <w:p w:rsidR="00D05CEC" w:rsidRPr="00D05CEC" w:rsidRDefault="00D05CEC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E-mail </w:t>
      </w:r>
      <w:r w:rsidR="00113F0C">
        <w:rPr>
          <w:rFonts w:ascii="Times New Roman" w:hAnsi="Times New Roman" w:cs="Times New Roman"/>
          <w:sz w:val="24"/>
          <w:szCs w:val="24"/>
        </w:rPr>
        <w:t xml:space="preserve">professionnel </w:t>
      </w:r>
      <w:r w:rsidRPr="00D05CEC">
        <w:rPr>
          <w:rFonts w:ascii="Times New Roman" w:hAnsi="Times New Roman" w:cs="Times New Roman"/>
          <w:sz w:val="24"/>
          <w:szCs w:val="24"/>
        </w:rPr>
        <w:t>: _________________________________________</w:t>
      </w:r>
      <w:r w:rsidR="00FF72FB">
        <w:rPr>
          <w:rFonts w:ascii="Times New Roman" w:hAnsi="Times New Roman" w:cs="Times New Roman"/>
          <w:sz w:val="24"/>
          <w:szCs w:val="24"/>
        </w:rPr>
        <w:t xml:space="preserve">   </w:t>
      </w:r>
      <w:r w:rsidRPr="00D05CEC">
        <w:rPr>
          <w:rFonts w:ascii="Times New Roman" w:hAnsi="Times New Roman" w:cs="Times New Roman"/>
          <w:sz w:val="24"/>
          <w:szCs w:val="24"/>
        </w:rPr>
        <w:t>_________</w:t>
      </w:r>
    </w:p>
    <w:p w:rsidR="00113F0C" w:rsidRPr="00D05CEC" w:rsidRDefault="00113F0C" w:rsidP="00113F0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E-mail </w:t>
      </w:r>
      <w:r>
        <w:rPr>
          <w:rFonts w:ascii="Times New Roman" w:hAnsi="Times New Roman" w:cs="Times New Roman"/>
          <w:sz w:val="24"/>
          <w:szCs w:val="24"/>
        </w:rPr>
        <w:t xml:space="preserve">personnel </w:t>
      </w:r>
      <w:r w:rsidRPr="00D05CEC">
        <w:rPr>
          <w:rFonts w:ascii="Times New Roman" w:hAnsi="Times New Roman" w:cs="Times New Roman"/>
          <w:sz w:val="24"/>
          <w:szCs w:val="24"/>
        </w:rPr>
        <w:t>: _______________________________________</w:t>
      </w:r>
      <w:r w:rsidR="00FF72FB">
        <w:rPr>
          <w:rFonts w:ascii="Times New Roman" w:hAnsi="Times New Roman" w:cs="Times New Roman"/>
          <w:sz w:val="24"/>
          <w:szCs w:val="24"/>
        </w:rPr>
        <w:t>_____</w:t>
      </w:r>
      <w:r w:rsidRPr="00D05CEC">
        <w:rPr>
          <w:rFonts w:ascii="Times New Roman" w:hAnsi="Times New Roman" w:cs="Times New Roman"/>
          <w:sz w:val="24"/>
          <w:szCs w:val="24"/>
        </w:rPr>
        <w:t>___________</w:t>
      </w:r>
    </w:p>
    <w:p w:rsidR="00AC11AE" w:rsidRDefault="00D05CEC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Merci de bien vouloir remplir tou</w:t>
      </w:r>
      <w:r w:rsidR="00FF72FB">
        <w:rPr>
          <w:rFonts w:ascii="Times New Roman" w:hAnsi="Times New Roman" w:cs="Times New Roman"/>
          <w:sz w:val="24"/>
          <w:szCs w:val="24"/>
        </w:rPr>
        <w:t xml:space="preserve">tes les informations </w:t>
      </w:r>
    </w:p>
    <w:p w:rsidR="00D05CEC" w:rsidRPr="00697AAD" w:rsidRDefault="00697AAD" w:rsidP="00FF72FB">
      <w:pPr>
        <w:tabs>
          <w:tab w:val="left" w:pos="4560"/>
          <w:tab w:val="left" w:pos="564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7A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Cotisation : </w:t>
      </w:r>
      <w:r w:rsidR="00D05CEC" w:rsidRPr="00697AAD">
        <w:rPr>
          <w:rFonts w:ascii="Times New Roman" w:hAnsi="Times New Roman" w:cs="Times New Roman"/>
          <w:b/>
          <w:i/>
          <w:sz w:val="24"/>
          <w:szCs w:val="24"/>
          <w:u w:val="single"/>
        </w:rPr>
        <w:t>20 €</w:t>
      </w:r>
    </w:p>
    <w:p w:rsidR="00B22F5D" w:rsidRPr="00B22F5D" w:rsidRDefault="00FF72FB" w:rsidP="00FF72FB">
      <w:pPr>
        <w:tabs>
          <w:tab w:val="left" w:pos="4560"/>
          <w:tab w:val="left" w:pos="564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Règlement p</w:t>
      </w:r>
      <w:r w:rsidR="00B22F5D" w:rsidRPr="00B22F5D">
        <w:rPr>
          <w:rFonts w:ascii="Times New Roman" w:hAnsi="Times New Roman" w:cs="Times New Roman"/>
          <w:sz w:val="24"/>
          <w:szCs w:val="24"/>
        </w:rPr>
        <w:t>ar chèque ou p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B22F5D" w:rsidRPr="00B22F5D">
        <w:rPr>
          <w:rFonts w:ascii="Times New Roman" w:hAnsi="Times New Roman" w:cs="Times New Roman"/>
          <w:sz w:val="24"/>
          <w:szCs w:val="24"/>
        </w:rPr>
        <w:t>virement bancaire.</w:t>
      </w:r>
    </w:p>
    <w:p w:rsidR="00B22F5D" w:rsidRPr="00B22F5D" w:rsidRDefault="00B22F5D" w:rsidP="00B22F5D">
      <w:pPr>
        <w:tabs>
          <w:tab w:val="left" w:pos="4560"/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D">
        <w:rPr>
          <w:rFonts w:ascii="Times New Roman" w:hAnsi="Times New Roman" w:cs="Times New Roman"/>
          <w:sz w:val="24"/>
          <w:szCs w:val="24"/>
        </w:rPr>
        <w:t>Chèque à envoyer à : IRA</w:t>
      </w:r>
      <w:bookmarkStart w:id="0" w:name="_GoBack"/>
      <w:bookmarkEnd w:id="0"/>
      <w:r w:rsidRPr="00B22F5D">
        <w:rPr>
          <w:rFonts w:ascii="Times New Roman" w:hAnsi="Times New Roman" w:cs="Times New Roman"/>
          <w:sz w:val="24"/>
          <w:szCs w:val="24"/>
        </w:rPr>
        <w:t xml:space="preserve">AT,  HOPITAL DE LA CROIX ROUSSE,  </w:t>
      </w:r>
    </w:p>
    <w:p w:rsidR="00B22F5D" w:rsidRDefault="00B22F5D" w:rsidP="00B22F5D">
      <w:pPr>
        <w:tabs>
          <w:tab w:val="left" w:pos="4560"/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2F5D">
        <w:rPr>
          <w:rFonts w:ascii="Times New Roman" w:hAnsi="Times New Roman" w:cs="Times New Roman"/>
          <w:sz w:val="24"/>
          <w:szCs w:val="24"/>
        </w:rPr>
        <w:t xml:space="preserve">   103 Gde  Rue de la CROIX ROUSSE - 69004 LYON </w:t>
      </w:r>
    </w:p>
    <w:p w:rsidR="00FF72FB" w:rsidRDefault="00FF72FB" w:rsidP="00B22F5D">
      <w:pPr>
        <w:tabs>
          <w:tab w:val="left" w:pos="4560"/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72FB" w:rsidRPr="00D05CEC" w:rsidRDefault="00FF72FB" w:rsidP="00FF72FB">
      <w:pPr>
        <w:tabs>
          <w:tab w:val="left" w:pos="4560"/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22F5D">
        <w:rPr>
          <w:rFonts w:ascii="Times New Roman" w:hAnsi="Times New Roman" w:cs="Times New Roman"/>
          <w:sz w:val="24"/>
          <w:szCs w:val="24"/>
        </w:rPr>
        <w:t>ire</w:t>
      </w:r>
      <w:r>
        <w:rPr>
          <w:rFonts w:ascii="Times New Roman" w:hAnsi="Times New Roman" w:cs="Times New Roman"/>
          <w:sz w:val="24"/>
          <w:szCs w:val="24"/>
        </w:rPr>
        <w:t>ment bancaire sur le compte suivant. Merci de mettre une référence : votre nom suivi du mot cotisation.</w:t>
      </w:r>
    </w:p>
    <w:tbl>
      <w:tblPr>
        <w:tblStyle w:val="Grilledutableau"/>
        <w:tblW w:w="10296" w:type="dxa"/>
        <w:jc w:val="center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454"/>
        <w:gridCol w:w="955"/>
        <w:gridCol w:w="1134"/>
        <w:gridCol w:w="1134"/>
        <w:gridCol w:w="2250"/>
      </w:tblGrid>
      <w:tr w:rsidR="00B22F5D" w:rsidRPr="00047AA7" w:rsidTr="009F1CF6">
        <w:trPr>
          <w:jc w:val="center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 w:rsidRPr="00047AA7">
              <w:rPr>
                <w:rFonts w:ascii="Arial" w:hAnsi="Arial"/>
              </w:rPr>
              <w:t>Identification internationale (IBAN)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 w:rsidRPr="00047AA7">
              <w:rPr>
                <w:rFonts w:ascii="Arial" w:hAnsi="Arial"/>
              </w:rPr>
              <w:t>Code BIC</w:t>
            </w:r>
          </w:p>
        </w:tc>
      </w:tr>
      <w:tr w:rsidR="00B22F5D" w:rsidRPr="00047AA7" w:rsidTr="009F1CF6">
        <w:trPr>
          <w:trHeight w:val="60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5D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</w:p>
          <w:p w:rsidR="00B22F5D" w:rsidRPr="00047AA7" w:rsidRDefault="00B22F5D" w:rsidP="009F1CF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CMCIFR2A</w:t>
            </w:r>
          </w:p>
        </w:tc>
      </w:tr>
    </w:tbl>
    <w:p w:rsidR="00FF72FB" w:rsidRDefault="00FF72FB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FF72FB" w:rsidRDefault="00FF72FB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D05CEC" w:rsidRDefault="00D05CEC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D05CEC">
        <w:rPr>
          <w:rFonts w:ascii="Times New Roman" w:hAnsi="Times New Roman" w:cs="Times New Roman"/>
          <w:sz w:val="24"/>
          <w:szCs w:val="24"/>
        </w:rPr>
        <w:t>Date : ___________________</w:t>
      </w:r>
      <w:r w:rsidR="00AC11AE">
        <w:rPr>
          <w:rFonts w:ascii="Times New Roman" w:hAnsi="Times New Roman" w:cs="Times New Roman"/>
          <w:sz w:val="24"/>
          <w:szCs w:val="24"/>
        </w:rPr>
        <w:tab/>
      </w:r>
      <w:r w:rsidR="00AC11AE">
        <w:rPr>
          <w:rFonts w:ascii="Times New Roman" w:hAnsi="Times New Roman" w:cs="Times New Roman"/>
          <w:sz w:val="24"/>
          <w:szCs w:val="24"/>
        </w:rPr>
        <w:tab/>
      </w:r>
      <w:r w:rsidRPr="00D05CEC">
        <w:rPr>
          <w:rFonts w:ascii="Times New Roman" w:hAnsi="Times New Roman" w:cs="Times New Roman"/>
          <w:sz w:val="24"/>
          <w:szCs w:val="24"/>
        </w:rPr>
        <w:t>Signature :</w:t>
      </w:r>
    </w:p>
    <w:p w:rsidR="00FF72FB" w:rsidRDefault="00FF72FB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FF72FB" w:rsidRPr="00FF72FB" w:rsidRDefault="00FF72FB" w:rsidP="00D05CEC">
      <w:pPr>
        <w:tabs>
          <w:tab w:val="left" w:pos="4560"/>
          <w:tab w:val="left" w:pos="5640"/>
        </w:tabs>
        <w:rPr>
          <w:rFonts w:ascii="Times New Roman" w:hAnsi="Times New Roman" w:cs="Times New Roman"/>
          <w:b/>
          <w:sz w:val="24"/>
          <w:szCs w:val="24"/>
        </w:rPr>
      </w:pPr>
      <w:r w:rsidRPr="00FF72FB">
        <w:rPr>
          <w:rFonts w:ascii="Times New Roman" w:hAnsi="Times New Roman" w:cs="Times New Roman"/>
          <w:b/>
          <w:sz w:val="24"/>
          <w:szCs w:val="24"/>
        </w:rPr>
        <w:t>Bulletin complété à renvoyer par courrier ou par mail (iraat-lyon@orange.</w:t>
      </w:r>
      <w:r>
        <w:rPr>
          <w:rFonts w:ascii="Times New Roman" w:hAnsi="Times New Roman" w:cs="Times New Roman"/>
          <w:b/>
          <w:sz w:val="24"/>
          <w:szCs w:val="24"/>
        </w:rPr>
        <w:t>fr</w:t>
      </w:r>
      <w:r w:rsidRPr="00FF72FB">
        <w:rPr>
          <w:rFonts w:ascii="Times New Roman" w:hAnsi="Times New Roman" w:cs="Times New Roman"/>
          <w:b/>
          <w:sz w:val="24"/>
          <w:szCs w:val="24"/>
        </w:rPr>
        <w:t>)</w:t>
      </w:r>
    </w:p>
    <w:p w:rsidR="00D05CEC" w:rsidRPr="004B356D" w:rsidRDefault="00D05CEC">
      <w:pPr>
        <w:rPr>
          <w:b/>
          <w:color w:val="365F91" w:themeColor="accent1" w:themeShade="BF"/>
          <w:spacing w:val="40"/>
        </w:rPr>
      </w:pPr>
    </w:p>
    <w:sectPr w:rsidR="00D05CEC" w:rsidRPr="004B356D" w:rsidSect="004B356D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4F" w:rsidRDefault="0087184F" w:rsidP="004B356D">
      <w:pPr>
        <w:spacing w:after="0" w:line="240" w:lineRule="auto"/>
      </w:pPr>
      <w:r>
        <w:separator/>
      </w:r>
    </w:p>
  </w:endnote>
  <w:endnote w:type="continuationSeparator" w:id="0">
    <w:p w:rsidR="0087184F" w:rsidRDefault="0087184F" w:rsidP="004B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FA" w:rsidRPr="00C74D32" w:rsidRDefault="00207EFA" w:rsidP="00207EFA">
    <w:pPr>
      <w:spacing w:after="0" w:line="240" w:lineRule="auto"/>
      <w:ind w:left="1416" w:right="-567" w:firstLine="708"/>
      <w:rPr>
        <w:rFonts w:ascii="Times New Roman" w:hAnsi="Times New Roman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56274A1" wp14:editId="3D2117CF">
          <wp:simplePos x="0" y="0"/>
          <wp:positionH relativeFrom="column">
            <wp:posOffset>-369570</wp:posOffset>
          </wp:positionH>
          <wp:positionV relativeFrom="paragraph">
            <wp:posOffset>-87630</wp:posOffset>
          </wp:positionV>
          <wp:extent cx="1371600" cy="1479550"/>
          <wp:effectExtent l="0" t="0" r="0" b="0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7EFA" w:rsidRPr="00C74D32" w:rsidRDefault="00207EFA" w:rsidP="00207EFA">
    <w:pPr>
      <w:widowControl w:val="0"/>
      <w:suppressAutoHyphens/>
      <w:spacing w:after="0" w:line="240" w:lineRule="auto"/>
      <w:ind w:right="-568" w:firstLine="709"/>
      <w:jc w:val="right"/>
      <w:rPr>
        <w:rFonts w:ascii="Times New Roman" w:hAnsi="Times New Roman"/>
        <w:sz w:val="24"/>
        <w:szCs w:val="24"/>
      </w:rPr>
    </w:pPr>
    <w:r w:rsidRPr="00C74D32">
      <w:rPr>
        <w:rFonts w:ascii="Times New Roman" w:hAnsi="Times New Roman"/>
        <w:sz w:val="24"/>
        <w:szCs w:val="24"/>
      </w:rPr>
      <w:t>I.R.A.A.</w:t>
    </w:r>
    <w:r w:rsidRPr="00C74D32">
      <w:rPr>
        <w:rFonts w:ascii="Times New Roman" w:hAnsi="Times New Roman" w:cs="Tahoma"/>
        <w:noProof/>
        <w:sz w:val="32"/>
        <w:szCs w:val="32"/>
      </w:rPr>
      <w:t xml:space="preserve"> </w:t>
    </w:r>
    <w:r w:rsidRPr="00C74D32">
      <w:rPr>
        <w:rFonts w:ascii="Times New Roman" w:hAnsi="Times New Roman"/>
        <w:sz w:val="24"/>
        <w:szCs w:val="24"/>
      </w:rPr>
      <w:t>T. - Institut Rhône-Alpes Auvergne de Tabacologie N°: 444 131 072 00027</w:t>
    </w:r>
  </w:p>
  <w:p w:rsidR="00207EFA" w:rsidRPr="00C74D32" w:rsidRDefault="00207EFA" w:rsidP="00207EFA">
    <w:pPr>
      <w:widowControl w:val="0"/>
      <w:suppressAutoHyphens/>
      <w:spacing w:after="0" w:line="240" w:lineRule="auto"/>
      <w:ind w:left="-567" w:right="-568"/>
      <w:jc w:val="right"/>
      <w:rPr>
        <w:rFonts w:ascii="Times New Roman" w:hAnsi="Times New Roman"/>
        <w:sz w:val="24"/>
        <w:szCs w:val="24"/>
      </w:rPr>
    </w:pPr>
    <w:r w:rsidRPr="00C74D32">
      <w:rPr>
        <w:rFonts w:ascii="Times New Roman" w:hAnsi="Times New Roman"/>
        <w:sz w:val="24"/>
        <w:szCs w:val="24"/>
      </w:rPr>
      <w:t>Hôpital de la Croix-Rousse - 103, Grande Rue de la Croix-Rousse - 69004 LYON</w:t>
    </w:r>
  </w:p>
  <w:p w:rsidR="00207EFA" w:rsidRPr="00C74D32" w:rsidRDefault="00207EFA" w:rsidP="00207EFA">
    <w:pPr>
      <w:widowControl w:val="0"/>
      <w:suppressAutoHyphens/>
      <w:spacing w:after="0" w:line="240" w:lineRule="auto"/>
      <w:ind w:left="-567" w:right="-568"/>
      <w:jc w:val="right"/>
      <w:rPr>
        <w:rFonts w:ascii="Times New Roman" w:hAnsi="Times New Roman"/>
        <w:sz w:val="24"/>
        <w:szCs w:val="24"/>
        <w:lang w:val="en-US"/>
      </w:rPr>
    </w:pPr>
    <w:r w:rsidRPr="00C74D32">
      <w:rPr>
        <w:rFonts w:ascii="Times New Roman" w:hAnsi="Times New Roman"/>
        <w:sz w:val="24"/>
        <w:szCs w:val="24"/>
      </w:rPr>
      <w:t xml:space="preserve"> </w:t>
    </w:r>
    <w:r w:rsidRPr="00C74D32">
      <w:rPr>
        <w:rFonts w:ascii="Times New Roman" w:hAnsi="Times New Roman"/>
        <w:sz w:val="24"/>
        <w:szCs w:val="24"/>
        <w:lang w:val="en-US"/>
      </w:rPr>
      <w:t>E-</w:t>
    </w:r>
    <w:proofErr w:type="gramStart"/>
    <w:r w:rsidRPr="00C74D32">
      <w:rPr>
        <w:rFonts w:ascii="Times New Roman" w:hAnsi="Times New Roman"/>
        <w:sz w:val="24"/>
        <w:szCs w:val="24"/>
        <w:lang w:val="en-US"/>
      </w:rPr>
      <w:t>mail :</w:t>
    </w:r>
    <w:proofErr w:type="gramEnd"/>
    <w:r w:rsidRPr="00C74D32">
      <w:rPr>
        <w:rFonts w:ascii="Times New Roman" w:hAnsi="Times New Roman"/>
        <w:sz w:val="24"/>
        <w:szCs w:val="24"/>
        <w:lang w:val="en-US"/>
      </w:rPr>
      <w:t xml:space="preserve"> </w:t>
    </w:r>
    <w:hyperlink r:id="rId2" w:history="1">
      <w:r w:rsidRPr="00C74D3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iraat-lyon@orange.fr</w:t>
      </w:r>
    </w:hyperlink>
    <w:r w:rsidRPr="00C74D32">
      <w:rPr>
        <w:rFonts w:ascii="Times New Roman" w:hAnsi="Times New Roman"/>
        <w:sz w:val="24"/>
        <w:szCs w:val="24"/>
        <w:lang w:val="en-US"/>
      </w:rPr>
      <w:tab/>
      <w:t xml:space="preserve">   Web : </w:t>
    </w:r>
    <w:hyperlink r:id="rId3" w:history="1">
      <w:r w:rsidRPr="00C74D3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www.iraat.fr</w:t>
      </w:r>
    </w:hyperlink>
  </w:p>
  <w:p w:rsidR="004B356D" w:rsidRPr="00207EFA" w:rsidRDefault="004B356D" w:rsidP="00207EFA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4F" w:rsidRDefault="0087184F" w:rsidP="004B356D">
      <w:pPr>
        <w:spacing w:after="0" w:line="240" w:lineRule="auto"/>
      </w:pPr>
      <w:r>
        <w:separator/>
      </w:r>
    </w:p>
  </w:footnote>
  <w:footnote w:type="continuationSeparator" w:id="0">
    <w:p w:rsidR="0087184F" w:rsidRDefault="0087184F" w:rsidP="004B3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AE"/>
    <w:rsid w:val="00020BE2"/>
    <w:rsid w:val="000857D4"/>
    <w:rsid w:val="00085FD9"/>
    <w:rsid w:val="00093F1F"/>
    <w:rsid w:val="000E26B8"/>
    <w:rsid w:val="001130E6"/>
    <w:rsid w:val="00113F0C"/>
    <w:rsid w:val="00140AE8"/>
    <w:rsid w:val="001676F3"/>
    <w:rsid w:val="00176DAB"/>
    <w:rsid w:val="001B18CA"/>
    <w:rsid w:val="001F0EAF"/>
    <w:rsid w:val="00207EFA"/>
    <w:rsid w:val="003E4DF2"/>
    <w:rsid w:val="004B356D"/>
    <w:rsid w:val="005130D2"/>
    <w:rsid w:val="00577A4E"/>
    <w:rsid w:val="005C2D43"/>
    <w:rsid w:val="00697AAD"/>
    <w:rsid w:val="006A0565"/>
    <w:rsid w:val="00726639"/>
    <w:rsid w:val="00730B3C"/>
    <w:rsid w:val="00745A8D"/>
    <w:rsid w:val="00753743"/>
    <w:rsid w:val="00772B65"/>
    <w:rsid w:val="007877BC"/>
    <w:rsid w:val="0087184F"/>
    <w:rsid w:val="008B7D6C"/>
    <w:rsid w:val="008E0C10"/>
    <w:rsid w:val="009948F1"/>
    <w:rsid w:val="00AC11AE"/>
    <w:rsid w:val="00B128A9"/>
    <w:rsid w:val="00B22F5D"/>
    <w:rsid w:val="00B33D4D"/>
    <w:rsid w:val="00B66E67"/>
    <w:rsid w:val="00BE0FB5"/>
    <w:rsid w:val="00C124D1"/>
    <w:rsid w:val="00C45396"/>
    <w:rsid w:val="00C64949"/>
    <w:rsid w:val="00C75662"/>
    <w:rsid w:val="00C93D2D"/>
    <w:rsid w:val="00CE6094"/>
    <w:rsid w:val="00D05CEC"/>
    <w:rsid w:val="00D06F67"/>
    <w:rsid w:val="00D33398"/>
    <w:rsid w:val="00E77402"/>
    <w:rsid w:val="00F956A0"/>
    <w:rsid w:val="00FC6745"/>
    <w:rsid w:val="00FD197C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96029-4079-445A-BC18-9EC20F37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56D"/>
  </w:style>
  <w:style w:type="paragraph" w:styleId="Pieddepage">
    <w:name w:val="footer"/>
    <w:basedOn w:val="Normal"/>
    <w:link w:val="PieddepageCar"/>
    <w:uiPriority w:val="99"/>
    <w:unhideWhenUsed/>
    <w:rsid w:val="004B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56D"/>
  </w:style>
  <w:style w:type="paragraph" w:styleId="Textedebulles">
    <w:name w:val="Balloon Text"/>
    <w:basedOn w:val="Normal"/>
    <w:link w:val="TextedebullesCar"/>
    <w:uiPriority w:val="99"/>
    <w:semiHidden/>
    <w:unhideWhenUsed/>
    <w:rsid w:val="004B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5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6D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53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5396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rsid w:val="00B2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aat.fr" TargetMode="External"/><Relationship Id="rId2" Type="http://schemas.openxmlformats.org/officeDocument/2006/relationships/hyperlink" Target="mailto:iraat-lyon@orange.f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al%20core%20E6500\Documents\ADMINISTRATION\MODELE\iraa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iraat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 core E6500</dc:creator>
  <cp:lastModifiedBy>MARIE DIT ASSE Laetitia</cp:lastModifiedBy>
  <cp:revision>2</cp:revision>
  <cp:lastPrinted>2016-02-02T09:22:00Z</cp:lastPrinted>
  <dcterms:created xsi:type="dcterms:W3CDTF">2021-05-25T08:07:00Z</dcterms:created>
  <dcterms:modified xsi:type="dcterms:W3CDTF">2021-05-25T08:07:00Z</dcterms:modified>
</cp:coreProperties>
</file>